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AC" w:rsidRPr="00EE5407" w:rsidRDefault="003F0AAC" w:rsidP="00F33984">
      <w:pPr>
        <w:tabs>
          <w:tab w:val="left" w:pos="1134"/>
        </w:tabs>
        <w:spacing w:after="0" w:line="240" w:lineRule="auto"/>
        <w:ind w:left="5103" w:right="-144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 xml:space="preserve">LAMPIRAN </w:t>
      </w:r>
      <w:r w:rsidR="001B7479">
        <w:rPr>
          <w:rFonts w:ascii="Times New Roman" w:hAnsi="Times New Roman" w:cs="Times New Roman"/>
          <w:sz w:val="24"/>
          <w:lang w:val="en-US"/>
        </w:rPr>
        <w:t>II</w:t>
      </w:r>
      <w:r w:rsidRPr="00EE5407">
        <w:rPr>
          <w:rFonts w:ascii="Times New Roman" w:hAnsi="Times New Roman" w:cs="Times New Roman"/>
          <w:sz w:val="24"/>
          <w:lang w:val="en-US"/>
        </w:rPr>
        <w:t xml:space="preserve"> PERATURAN MENTERI PERHUBUNGAN</w:t>
      </w:r>
    </w:p>
    <w:p w:rsidR="003F0AAC" w:rsidRPr="00EE5407" w:rsidRDefault="003F0AAC" w:rsidP="003F0AAC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NOMOR</w:t>
      </w:r>
      <w:r w:rsidRPr="00EE5407">
        <w:rPr>
          <w:rFonts w:ascii="Times New Roman" w:hAnsi="Times New Roman" w:cs="Times New Roman"/>
          <w:sz w:val="24"/>
          <w:lang w:val="en-US"/>
        </w:rPr>
        <w:tab/>
        <w:t>:</w:t>
      </w:r>
      <w:r w:rsidR="00085674" w:rsidRPr="00EE540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3F0AAC" w:rsidRPr="00EE5407" w:rsidRDefault="003F0AAC" w:rsidP="003F0AAC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TANGGAL</w:t>
      </w:r>
      <w:r w:rsidRPr="00EE5407">
        <w:rPr>
          <w:rFonts w:ascii="Times New Roman" w:hAnsi="Times New Roman" w:cs="Times New Roman"/>
          <w:sz w:val="24"/>
          <w:lang w:val="en-US"/>
        </w:rPr>
        <w:tab/>
        <w:t>:</w:t>
      </w:r>
      <w:r w:rsidR="00085674" w:rsidRPr="00EE540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3F0AAC" w:rsidRDefault="00071F80" w:rsidP="003F0AAC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7.85pt;margin-top:9.1pt;width:252pt;height:.05pt;z-index:251659776" o:connectortype="straight"/>
        </w:pict>
      </w:r>
      <w:r w:rsidR="003F0AAC">
        <w:rPr>
          <w:lang w:val="en-US"/>
        </w:rPr>
        <w:tab/>
      </w:r>
    </w:p>
    <w:p w:rsidR="003F0AAC" w:rsidRDefault="003F0AAC" w:rsidP="00235CD5">
      <w:pPr>
        <w:tabs>
          <w:tab w:val="left" w:pos="2835"/>
        </w:tabs>
        <w:spacing w:after="0" w:line="240" w:lineRule="auto"/>
        <w:rPr>
          <w:lang w:val="en-US"/>
        </w:rPr>
      </w:pPr>
    </w:p>
    <w:p w:rsidR="003F0AAC" w:rsidRPr="00EE5407" w:rsidRDefault="003F0AAC" w:rsidP="003F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5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FORMAT </w:t>
      </w:r>
      <w:r w:rsidR="001B7479">
        <w:rPr>
          <w:rFonts w:ascii="Times New Roman" w:hAnsi="Times New Roman" w:cs="Times New Roman"/>
          <w:b/>
          <w:sz w:val="24"/>
          <w:szCs w:val="24"/>
          <w:lang w:val="en-US"/>
        </w:rPr>
        <w:t>LAPORAN TAHUNAN</w:t>
      </w:r>
      <w:r w:rsidRPr="00EE5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B2EE8">
        <w:rPr>
          <w:rFonts w:ascii="Times New Roman" w:hAnsi="Times New Roman" w:cs="Times New Roman"/>
          <w:b/>
          <w:sz w:val="24"/>
          <w:szCs w:val="24"/>
          <w:lang w:val="en-US"/>
        </w:rPr>
        <w:t>PELAKSANAAN TUGAS PELAYANAN INFORMASI PUBLIK</w:t>
      </w:r>
    </w:p>
    <w:p w:rsidR="00980E7C" w:rsidRDefault="00980E7C" w:rsidP="003F0A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F0AAC" w:rsidRDefault="00071F80" w:rsidP="003F0AAC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n-US"/>
        </w:rPr>
      </w:pPr>
      <w:r>
        <w:rPr>
          <w:noProof/>
          <w:lang w:val="en-US"/>
        </w:rPr>
        <w:pict>
          <v:rect id="_x0000_s1027" style="position:absolute;left:0;text-align:left;margin-left:-16.75pt;margin-top:5.9pt;width:544.2pt;height:661.35pt;z-index:251656704" filled="f"/>
        </w:pict>
      </w:r>
    </w:p>
    <w:p w:rsidR="00B87334" w:rsidRDefault="00B87334" w:rsidP="00B3485B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</w:p>
    <w:p w:rsidR="001B7479" w:rsidRPr="00796613" w:rsidRDefault="001B7479" w:rsidP="001B7479">
      <w:pPr>
        <w:tabs>
          <w:tab w:val="left" w:pos="2835"/>
        </w:tabs>
        <w:spacing w:after="0" w:line="240" w:lineRule="auto"/>
        <w:rPr>
          <w:rFonts w:ascii="Adobe Garamond Pro" w:hAnsi="Adobe Garamond Pro" w:cs="Times New Roman"/>
          <w:lang w:val="en-US"/>
        </w:rPr>
      </w:pPr>
    </w:p>
    <w:p w:rsidR="001B7479" w:rsidRPr="00796613" w:rsidRDefault="008B0355" w:rsidP="001B7479">
      <w:pPr>
        <w:spacing w:after="0" w:line="240" w:lineRule="auto"/>
        <w:jc w:val="center"/>
        <w:rPr>
          <w:rFonts w:ascii="Adobe Garamond Pro" w:hAnsi="Adobe Garamond Pro" w:cs="Times New Roman"/>
          <w:b/>
          <w:sz w:val="32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1" locked="0" layoutInCell="1" allowOverlap="1" wp14:anchorId="08C781C1" wp14:editId="68C98368">
            <wp:simplePos x="0" y="0"/>
            <wp:positionH relativeFrom="column">
              <wp:posOffset>-104140</wp:posOffset>
            </wp:positionH>
            <wp:positionV relativeFrom="paragraph">
              <wp:posOffset>129540</wp:posOffset>
            </wp:positionV>
            <wp:extent cx="1108001" cy="1169581"/>
            <wp:effectExtent l="19050" t="0" r="0" b="0"/>
            <wp:wrapNone/>
            <wp:docPr id="1" name="Picture 0" descr="logodephub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phubo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1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0355" w:rsidRDefault="008B0355" w:rsidP="008B0355">
      <w:pPr>
        <w:tabs>
          <w:tab w:val="left" w:pos="369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55DEA">
        <w:rPr>
          <w:rFonts w:ascii="Arial" w:hAnsi="Arial" w:cs="Arial"/>
          <w:b/>
          <w:sz w:val="32"/>
          <w:szCs w:val="28"/>
        </w:rPr>
        <w:t>KEMENTERIAN PERHUBUNGAN</w:t>
      </w:r>
    </w:p>
    <w:p w:rsidR="008B0355" w:rsidRDefault="008B0355" w:rsidP="008B0355">
      <w:pPr>
        <w:tabs>
          <w:tab w:val="left" w:pos="369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DIREKTORAT JENDERAL PERHUBUNGAN UDARA</w:t>
      </w:r>
    </w:p>
    <w:p w:rsidR="008B0355" w:rsidRPr="00912D16" w:rsidRDefault="008B0355" w:rsidP="008B0355">
      <w:pPr>
        <w:tabs>
          <w:tab w:val="left" w:pos="369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KANTOR OTORITAS BANDAR UDARA WILAYAH II</w:t>
      </w:r>
    </w:p>
    <w:p w:rsidR="008B0355" w:rsidRPr="00A94E1E" w:rsidRDefault="008B0355" w:rsidP="008B0355">
      <w:pPr>
        <w:tabs>
          <w:tab w:val="left" w:pos="770"/>
          <w:tab w:val="left" w:pos="2835"/>
        </w:tabs>
        <w:spacing w:after="0" w:line="240" w:lineRule="auto"/>
        <w:rPr>
          <w:rFonts w:ascii="Calibri" w:hAnsi="Calibri" w:cs="Arial"/>
          <w:b/>
          <w:sz w:val="32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  <w:lang w:val="en-US"/>
        </w:rPr>
        <w:tab/>
      </w:r>
      <w:r>
        <w:rPr>
          <w:rFonts w:ascii="Calibri" w:hAnsi="Calibri" w:cs="Arial"/>
          <w:b/>
          <w:sz w:val="28"/>
          <w:szCs w:val="28"/>
        </w:rPr>
        <w:tab/>
      </w:r>
    </w:p>
    <w:p w:rsidR="008B0355" w:rsidRPr="003F0AAC" w:rsidRDefault="008B0355" w:rsidP="008B0355">
      <w:pPr>
        <w:tabs>
          <w:tab w:val="left" w:pos="1843"/>
        </w:tabs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sz w:val="24"/>
          <w:szCs w:val="24"/>
          <w:lang w:val="en-US"/>
        </w:rPr>
        <w:t>Alamat</w:t>
      </w:r>
      <w:r>
        <w:rPr>
          <w:rFonts w:ascii="Calibri" w:hAnsi="Calibri" w:cs="Arial"/>
          <w:sz w:val="24"/>
          <w:szCs w:val="24"/>
          <w:lang w:val="en-US"/>
        </w:rPr>
        <w:tab/>
        <w:t xml:space="preserve"> :</w:t>
      </w:r>
      <w:r>
        <w:rPr>
          <w:rFonts w:ascii="Calibri" w:hAnsi="Calibri" w:cs="Arial"/>
          <w:sz w:val="24"/>
          <w:szCs w:val="24"/>
        </w:rPr>
        <w:t xml:space="preserve"> Jl. Bandar Udara, Kualanamu TELP/FAX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</w:rPr>
        <w:t>: +6261 8888 0306</w:t>
      </w:r>
    </w:p>
    <w:p w:rsidR="008B0355" w:rsidRDefault="008B0355" w:rsidP="008B0355">
      <w:pPr>
        <w:tabs>
          <w:tab w:val="left" w:pos="1843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  <w:lang w:val="en-US"/>
        </w:rPr>
        <w:t>Website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</w:rPr>
        <w:t>: Otban-wil2.id</w:t>
      </w:r>
      <w:r>
        <w:tab/>
      </w:r>
      <w:r>
        <w:tab/>
        <w:t xml:space="preserve">    </w:t>
      </w:r>
      <w:r>
        <w:rPr>
          <w:lang w:val="en-US"/>
        </w:rPr>
        <w:t>EMAIL</w:t>
      </w:r>
      <w:r>
        <w:rPr>
          <w:lang w:val="en-US"/>
        </w:rPr>
        <w:tab/>
      </w:r>
      <w:r>
        <w:t>: Otban_wil.ii@dephub.go.id</w:t>
      </w:r>
    </w:p>
    <w:p w:rsidR="001B7479" w:rsidRPr="00796613" w:rsidRDefault="00071F80" w:rsidP="001B7479">
      <w:pPr>
        <w:tabs>
          <w:tab w:val="left" w:pos="2127"/>
        </w:tabs>
        <w:spacing w:after="0" w:line="240" w:lineRule="auto"/>
        <w:jc w:val="center"/>
        <w:rPr>
          <w:rFonts w:ascii="Adobe Garamond Pro" w:hAnsi="Adobe Garamond Pro" w:cs="Times New Roman"/>
          <w:sz w:val="24"/>
          <w:szCs w:val="24"/>
        </w:rPr>
      </w:pPr>
      <w:r>
        <w:rPr>
          <w:rFonts w:ascii="Adobe Garamond Pro" w:hAnsi="Adobe Garamond Pro" w:cs="Times New Roman"/>
          <w:noProof/>
          <w:sz w:val="24"/>
          <w:szCs w:val="24"/>
          <w:lang w:eastAsia="id-ID"/>
        </w:rPr>
        <w:pict>
          <v:shape id="_x0000_s1030" type="#_x0000_t32" style="position:absolute;left:0;text-align:left;margin-left:10.75pt;margin-top:12.05pt;width:501.45pt;height:0;z-index:251657728" o:connectortype="straight"/>
        </w:pict>
      </w:r>
      <w:r>
        <w:rPr>
          <w:rFonts w:ascii="Adobe Garamond Pro" w:hAnsi="Adobe Garamond Pro" w:cs="Times New Roman"/>
          <w:noProof/>
          <w:sz w:val="24"/>
          <w:szCs w:val="24"/>
          <w:lang w:eastAsia="id-ID"/>
        </w:rPr>
        <w:pict>
          <v:shape id="_x0000_s1029" type="#_x0000_t32" style="position:absolute;left:0;text-align:left;margin-left:0;margin-top:13.25pt;width:501.45pt;height:0;z-index:251658752;mso-position-horizontal:center" o:connectortype="straight"/>
        </w:pict>
      </w:r>
    </w:p>
    <w:p w:rsidR="001B7479" w:rsidRDefault="001B7479" w:rsidP="001B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B7479" w:rsidRPr="001C29FB" w:rsidRDefault="001B7479" w:rsidP="001B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8E5D11">
        <w:rPr>
          <w:rFonts w:ascii="Times New Roman" w:hAnsi="Times New Roman" w:cs="Times New Roman"/>
          <w:b/>
          <w:bCs/>
          <w:sz w:val="23"/>
          <w:szCs w:val="23"/>
        </w:rPr>
        <w:t>LAPORAN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TAHUNAN</w:t>
      </w:r>
    </w:p>
    <w:p w:rsidR="001B7479" w:rsidRDefault="001B7479" w:rsidP="001B7479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8E5D11">
        <w:rPr>
          <w:rFonts w:ascii="Times New Roman" w:hAnsi="Times New Roman" w:cs="Times New Roman"/>
          <w:b/>
          <w:bCs/>
          <w:sz w:val="23"/>
          <w:szCs w:val="23"/>
        </w:rPr>
        <w:t>PELAKSANAAN TUGAS PELAYANAN INFORMASI PUBLIK</w:t>
      </w:r>
    </w:p>
    <w:p w:rsidR="001B7479" w:rsidRPr="001C29FB" w:rsidRDefault="001B7479" w:rsidP="001B7479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TAHUN …..</w:t>
      </w:r>
    </w:p>
    <w:tbl>
      <w:tblPr>
        <w:tblStyle w:val="TableGrid"/>
        <w:tblW w:w="10081" w:type="dxa"/>
        <w:tblInd w:w="288" w:type="dxa"/>
        <w:tblLook w:val="04A0" w:firstRow="1" w:lastRow="0" w:firstColumn="1" w:lastColumn="0" w:noHBand="0" w:noVBand="1"/>
      </w:tblPr>
      <w:tblGrid>
        <w:gridCol w:w="556"/>
        <w:gridCol w:w="1215"/>
        <w:gridCol w:w="1241"/>
        <w:gridCol w:w="1379"/>
        <w:gridCol w:w="1124"/>
        <w:gridCol w:w="970"/>
        <w:gridCol w:w="902"/>
        <w:gridCol w:w="638"/>
        <w:gridCol w:w="804"/>
        <w:gridCol w:w="1252"/>
      </w:tblGrid>
      <w:tr w:rsidR="001B7479" w:rsidTr="00A35F76">
        <w:trPr>
          <w:trHeight w:val="530"/>
        </w:trPr>
        <w:tc>
          <w:tcPr>
            <w:tcW w:w="555" w:type="dxa"/>
            <w:vMerge w:val="restart"/>
            <w:vAlign w:val="center"/>
          </w:tcPr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No.</w:t>
            </w:r>
          </w:p>
        </w:tc>
        <w:tc>
          <w:tcPr>
            <w:tcW w:w="1244" w:type="dxa"/>
            <w:vMerge w:val="restart"/>
            <w:vAlign w:val="center"/>
          </w:tcPr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Bulan</w:t>
            </w:r>
          </w:p>
        </w:tc>
        <w:tc>
          <w:tcPr>
            <w:tcW w:w="1345" w:type="dxa"/>
            <w:vMerge w:val="restart"/>
            <w:vAlign w:val="center"/>
          </w:tcPr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Jumlah</w:t>
            </w:r>
          </w:p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Pemohon Informasi</w:t>
            </w:r>
          </w:p>
        </w:tc>
        <w:tc>
          <w:tcPr>
            <w:tcW w:w="1264" w:type="dxa"/>
            <w:vMerge w:val="restart"/>
            <w:vAlign w:val="center"/>
          </w:tcPr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Jumlah Permintaan Informasi Publik</w:t>
            </w:r>
          </w:p>
        </w:tc>
        <w:tc>
          <w:tcPr>
            <w:tcW w:w="1072" w:type="dxa"/>
            <w:vMerge w:val="restart"/>
            <w:vAlign w:val="center"/>
          </w:tcPr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Dipenuhi</w:t>
            </w:r>
          </w:p>
        </w:tc>
        <w:tc>
          <w:tcPr>
            <w:tcW w:w="1020" w:type="dxa"/>
            <w:vMerge w:val="restart"/>
            <w:vAlign w:val="center"/>
          </w:tcPr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Ditolak</w:t>
            </w:r>
          </w:p>
        </w:tc>
        <w:tc>
          <w:tcPr>
            <w:tcW w:w="994" w:type="dxa"/>
            <w:vMerge w:val="restart"/>
            <w:vAlign w:val="center"/>
          </w:tcPr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Proses</w:t>
            </w:r>
          </w:p>
        </w:tc>
        <w:tc>
          <w:tcPr>
            <w:tcW w:w="1412" w:type="dxa"/>
            <w:gridSpan w:val="2"/>
            <w:vAlign w:val="center"/>
          </w:tcPr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Waktu</w:t>
            </w:r>
          </w:p>
        </w:tc>
        <w:tc>
          <w:tcPr>
            <w:tcW w:w="1175" w:type="dxa"/>
            <w:vMerge w:val="restart"/>
            <w:vAlign w:val="center"/>
          </w:tcPr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Alasan</w:t>
            </w:r>
          </w:p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Penolakan</w:t>
            </w:r>
          </w:p>
        </w:tc>
      </w:tr>
      <w:tr w:rsidR="001B7479" w:rsidTr="00A35F76">
        <w:tc>
          <w:tcPr>
            <w:tcW w:w="555" w:type="dxa"/>
            <w:vMerge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  <w:vMerge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5" w:type="dxa"/>
            <w:vMerge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  <w:vMerge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  <w:vMerge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vMerge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  <w:vAlign w:val="center"/>
          </w:tcPr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Jam</w:t>
            </w:r>
          </w:p>
        </w:tc>
        <w:tc>
          <w:tcPr>
            <w:tcW w:w="797" w:type="dxa"/>
            <w:vAlign w:val="center"/>
          </w:tcPr>
          <w:p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Menit</w:t>
            </w:r>
          </w:p>
        </w:tc>
        <w:tc>
          <w:tcPr>
            <w:tcW w:w="1175" w:type="dxa"/>
            <w:vMerge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555" w:type="dxa"/>
          </w:tcPr>
          <w:p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Januari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555" w:type="dxa"/>
          </w:tcPr>
          <w:p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Februari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555" w:type="dxa"/>
          </w:tcPr>
          <w:p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Maret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555" w:type="dxa"/>
          </w:tcPr>
          <w:p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April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555" w:type="dxa"/>
          </w:tcPr>
          <w:p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Mei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555" w:type="dxa"/>
          </w:tcPr>
          <w:p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Juni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555" w:type="dxa"/>
          </w:tcPr>
          <w:p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Juli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555" w:type="dxa"/>
          </w:tcPr>
          <w:p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Agustus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555" w:type="dxa"/>
          </w:tcPr>
          <w:p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September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555" w:type="dxa"/>
          </w:tcPr>
          <w:p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Oktober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555" w:type="dxa"/>
          </w:tcPr>
          <w:p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November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555" w:type="dxa"/>
          </w:tcPr>
          <w:p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Desember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:rsidTr="00A35F76">
        <w:tc>
          <w:tcPr>
            <w:tcW w:w="1799" w:type="dxa"/>
            <w:gridSpan w:val="2"/>
          </w:tcPr>
          <w:p w:rsidR="001B7479" w:rsidRPr="001C29FB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Jumlah</w:t>
            </w:r>
          </w:p>
        </w:tc>
        <w:tc>
          <w:tcPr>
            <w:tcW w:w="134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B7479" w:rsidRPr="008E5D11" w:rsidRDefault="001B7479" w:rsidP="008B0355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112"/>
      </w:tblGrid>
      <w:tr w:rsidR="001B7479" w:rsidRPr="008E5D11" w:rsidTr="00A35F76">
        <w:tc>
          <w:tcPr>
            <w:tcW w:w="4788" w:type="dxa"/>
          </w:tcPr>
          <w:p w:rsidR="001B7479" w:rsidRPr="008E5D11" w:rsidRDefault="001B7479" w:rsidP="00A35F76">
            <w:pPr>
              <w:ind w:left="900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B7479" w:rsidRPr="001C29FB" w:rsidRDefault="001B7479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PPID</w:t>
            </w:r>
          </w:p>
          <w:p w:rsidR="001B7479" w:rsidRPr="008E5D11" w:rsidRDefault="001B7479" w:rsidP="00A35F76">
            <w:pPr>
              <w:jc w:val="center"/>
              <w:rPr>
                <w:rFonts w:ascii="Times New Roman" w:hAnsi="Times New Roman" w:cs="Times New Roman"/>
              </w:rPr>
            </w:pPr>
          </w:p>
          <w:p w:rsidR="001B7479" w:rsidRDefault="001B7479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B7479" w:rsidRPr="001A5305" w:rsidRDefault="001B7479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B7479" w:rsidRPr="008E5D11" w:rsidRDefault="001B7479" w:rsidP="00A35F76">
            <w:pPr>
              <w:jc w:val="center"/>
              <w:rPr>
                <w:rFonts w:ascii="Times New Roman" w:hAnsi="Times New Roman" w:cs="Times New Roman"/>
              </w:rPr>
            </w:pPr>
          </w:p>
          <w:p w:rsidR="001B7479" w:rsidRPr="008E5D11" w:rsidRDefault="001B7479" w:rsidP="00A35F76">
            <w:pPr>
              <w:jc w:val="center"/>
              <w:rPr>
                <w:rFonts w:ascii="Times New Roman" w:hAnsi="Times New Roman" w:cs="Times New Roman"/>
              </w:rPr>
            </w:pPr>
            <w:r w:rsidRPr="008E5D11">
              <w:rPr>
                <w:rFonts w:ascii="Times New Roman" w:hAnsi="Times New Roman" w:cs="Times New Roman"/>
              </w:rPr>
              <w:t>__________________________</w:t>
            </w:r>
          </w:p>
          <w:p w:rsidR="001B7479" w:rsidRPr="008E5D11" w:rsidRDefault="001B7479" w:rsidP="00A35F76">
            <w:pPr>
              <w:ind w:left="882"/>
              <w:rPr>
                <w:rFonts w:ascii="Times New Roman" w:hAnsi="Times New Roman" w:cs="Times New Roman"/>
              </w:rPr>
            </w:pPr>
            <w:r w:rsidRPr="008E5D11">
              <w:rPr>
                <w:rFonts w:ascii="Times New Roman" w:hAnsi="Times New Roman" w:cs="Times New Roman"/>
              </w:rPr>
              <w:t>NIP.</w:t>
            </w:r>
          </w:p>
        </w:tc>
      </w:tr>
    </w:tbl>
    <w:p w:rsidR="001B7479" w:rsidRPr="00796613" w:rsidRDefault="001B7479" w:rsidP="001B7479">
      <w:pPr>
        <w:tabs>
          <w:tab w:val="left" w:pos="2127"/>
        </w:tabs>
        <w:spacing w:after="0" w:line="240" w:lineRule="auto"/>
        <w:jc w:val="center"/>
        <w:rPr>
          <w:rFonts w:ascii="Adobe Garamond Pro" w:hAnsi="Adobe Garamond Pro" w:cs="Times New Roman"/>
          <w:sz w:val="24"/>
          <w:szCs w:val="24"/>
        </w:rPr>
      </w:pPr>
    </w:p>
    <w:sectPr w:rsidR="001B7479" w:rsidRPr="00796613" w:rsidSect="003F0AAC">
      <w:pgSz w:w="11906" w:h="16838" w:code="9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80" w:rsidRDefault="00071F80" w:rsidP="003F0AAC">
      <w:pPr>
        <w:spacing w:after="0" w:line="240" w:lineRule="auto"/>
      </w:pPr>
      <w:r>
        <w:separator/>
      </w:r>
    </w:p>
  </w:endnote>
  <w:endnote w:type="continuationSeparator" w:id="0">
    <w:p w:rsidR="00071F80" w:rsidRDefault="00071F80" w:rsidP="003F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80" w:rsidRDefault="00071F80" w:rsidP="003F0AAC">
      <w:pPr>
        <w:spacing w:after="0" w:line="240" w:lineRule="auto"/>
      </w:pPr>
      <w:r>
        <w:separator/>
      </w:r>
    </w:p>
  </w:footnote>
  <w:footnote w:type="continuationSeparator" w:id="0">
    <w:p w:rsidR="00071F80" w:rsidRDefault="00071F80" w:rsidP="003F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12B"/>
    <w:multiLevelType w:val="hybridMultilevel"/>
    <w:tmpl w:val="E78A4FD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679A"/>
    <w:multiLevelType w:val="hybridMultilevel"/>
    <w:tmpl w:val="9E40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7CFD"/>
    <w:multiLevelType w:val="hybridMultilevel"/>
    <w:tmpl w:val="B2E6A4BE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B6C"/>
    <w:rsid w:val="00071F80"/>
    <w:rsid w:val="00085674"/>
    <w:rsid w:val="0008788B"/>
    <w:rsid w:val="000C7B70"/>
    <w:rsid w:val="000D622B"/>
    <w:rsid w:val="001B7479"/>
    <w:rsid w:val="001D1299"/>
    <w:rsid w:val="00202F9E"/>
    <w:rsid w:val="00203333"/>
    <w:rsid w:val="002056DA"/>
    <w:rsid w:val="00235CD5"/>
    <w:rsid w:val="002733C2"/>
    <w:rsid w:val="00362254"/>
    <w:rsid w:val="003704A4"/>
    <w:rsid w:val="003818F7"/>
    <w:rsid w:val="00386F52"/>
    <w:rsid w:val="003F0AAC"/>
    <w:rsid w:val="004603F2"/>
    <w:rsid w:val="00501873"/>
    <w:rsid w:val="005A635D"/>
    <w:rsid w:val="005C0075"/>
    <w:rsid w:val="00697173"/>
    <w:rsid w:val="006A4129"/>
    <w:rsid w:val="006D7071"/>
    <w:rsid w:val="006E4BA2"/>
    <w:rsid w:val="00720B6C"/>
    <w:rsid w:val="007939DA"/>
    <w:rsid w:val="008B0355"/>
    <w:rsid w:val="00970F35"/>
    <w:rsid w:val="00980E7C"/>
    <w:rsid w:val="009B2EE8"/>
    <w:rsid w:val="009C7D62"/>
    <w:rsid w:val="00A0092B"/>
    <w:rsid w:val="00A94E1E"/>
    <w:rsid w:val="00AE72F0"/>
    <w:rsid w:val="00B3485B"/>
    <w:rsid w:val="00B87334"/>
    <w:rsid w:val="00C06A01"/>
    <w:rsid w:val="00C55DEA"/>
    <w:rsid w:val="00C92869"/>
    <w:rsid w:val="00DD4C85"/>
    <w:rsid w:val="00DF776A"/>
    <w:rsid w:val="00E6143F"/>
    <w:rsid w:val="00EA7B3D"/>
    <w:rsid w:val="00EE5407"/>
    <w:rsid w:val="00F00FE0"/>
    <w:rsid w:val="00F32571"/>
    <w:rsid w:val="00F33984"/>
    <w:rsid w:val="00F829A0"/>
    <w:rsid w:val="00F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6"/>
      </o:rules>
    </o:shapelayout>
  </w:shapeDefaults>
  <w:decimalSymbol w:val="."/>
  <w:listSeparator w:val=","/>
  <w15:docId w15:val="{60D135C9-55E6-4FE0-8D30-607661E8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AAC"/>
  </w:style>
  <w:style w:type="paragraph" w:styleId="Footer">
    <w:name w:val="footer"/>
    <w:basedOn w:val="Normal"/>
    <w:link w:val="FooterChar"/>
    <w:uiPriority w:val="99"/>
    <w:semiHidden/>
    <w:unhideWhenUsed/>
    <w:rsid w:val="003F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AAC"/>
  </w:style>
  <w:style w:type="table" w:styleId="TableGrid">
    <w:name w:val="Table Grid"/>
    <w:basedOn w:val="TableNormal"/>
    <w:uiPriority w:val="59"/>
    <w:rsid w:val="001B7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form\1.%20Formulir%20permohonan%20informa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3B74-88A6-47CF-9709-C5ECC851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Formulir permohonan informasi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2010-11-18T09:07:00Z</cp:lastPrinted>
  <dcterms:created xsi:type="dcterms:W3CDTF">2018-04-12T06:58:00Z</dcterms:created>
  <dcterms:modified xsi:type="dcterms:W3CDTF">2024-08-15T11:09:00Z</dcterms:modified>
</cp:coreProperties>
</file>